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4D" w:rsidRPr="00C46316" w:rsidRDefault="00155A4D" w:rsidP="00F547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Al Dirigente Scolastico</w:t>
      </w:r>
    </w:p>
    <w:p w:rsidR="00155A4D" w:rsidRPr="00C46316" w:rsidRDefault="00155A4D" w:rsidP="00155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ISTITUTO COMPRENSIVO “CENTRO”</w:t>
      </w:r>
      <w:r w:rsidR="00001D11">
        <w:rPr>
          <w:rFonts w:ascii="Times New Roman" w:hAnsi="Times New Roman" w:cs="Times New Roman"/>
        </w:rPr>
        <w:t xml:space="preserve"> – Brindisi-Tuturano</w:t>
      </w:r>
    </w:p>
    <w:p w:rsidR="00C46316" w:rsidRPr="00C46316" w:rsidRDefault="00C46316" w:rsidP="00155A4D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C46316">
        <w:rPr>
          <w:rFonts w:ascii="Times New Roman" w:hAnsi="Times New Roman" w:cs="Times New Roman"/>
          <w:u w:val="single"/>
        </w:rPr>
        <w:t>SEDE</w:t>
      </w:r>
    </w:p>
    <w:p w:rsidR="00155A4D" w:rsidRPr="00C46316" w:rsidRDefault="00155A4D" w:rsidP="00155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 xml:space="preserve">E p.c. al Direttore S.G.A. </w:t>
      </w:r>
    </w:p>
    <w:p w:rsidR="00155A4D" w:rsidRPr="00C46316" w:rsidRDefault="00155A4D" w:rsidP="009C4BC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C46316">
        <w:rPr>
          <w:rFonts w:ascii="Times New Roman" w:hAnsi="Times New Roman" w:cs="Times New Roman"/>
          <w:u w:val="single"/>
        </w:rPr>
        <w:t>SEDE</w:t>
      </w:r>
    </w:p>
    <w:p w:rsidR="009C4BC6" w:rsidRPr="00C46316" w:rsidRDefault="009C4BC6" w:rsidP="00BE229E">
      <w:pPr>
        <w:tabs>
          <w:tab w:val="left" w:pos="1088"/>
        </w:tabs>
        <w:jc w:val="both"/>
        <w:rPr>
          <w:rFonts w:ascii="Times New Roman" w:hAnsi="Times New Roman" w:cs="Times New Roman"/>
        </w:rPr>
      </w:pPr>
    </w:p>
    <w:p w:rsidR="00893DE9" w:rsidRDefault="00155A4D" w:rsidP="00C46316">
      <w:pPr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 xml:space="preserve">Il/la sotttoscritto/a </w:t>
      </w:r>
      <w:r w:rsidR="00AD45A9">
        <w:rPr>
          <w:rFonts w:ascii="Times New Roman" w:hAnsi="Times New Roman" w:cs="Times New Roman"/>
        </w:rPr>
        <w:t xml:space="preserve">                         </w:t>
      </w:r>
      <w:r w:rsidR="009C4BC6" w:rsidRPr="00C46316">
        <w:rPr>
          <w:rFonts w:ascii="Times New Roman" w:hAnsi="Times New Roman" w:cs="Times New Roman"/>
        </w:rPr>
        <w:t>nat</w:t>
      </w:r>
      <w:r w:rsidR="00AD45A9">
        <w:rPr>
          <w:rFonts w:ascii="Times New Roman" w:hAnsi="Times New Roman" w:cs="Times New Roman"/>
        </w:rPr>
        <w:t>o/</w:t>
      </w:r>
      <w:r w:rsidR="001A6C4D">
        <w:rPr>
          <w:rFonts w:ascii="Times New Roman" w:hAnsi="Times New Roman" w:cs="Times New Roman"/>
        </w:rPr>
        <w:t>a</w:t>
      </w:r>
      <w:r w:rsidR="00306124">
        <w:rPr>
          <w:rFonts w:ascii="Times New Roman" w:hAnsi="Times New Roman" w:cs="Times New Roman"/>
        </w:rPr>
        <w:t xml:space="preserve"> </w:t>
      </w:r>
      <w:r w:rsidR="00893DE9">
        <w:rPr>
          <w:rFonts w:ascii="Times New Roman" w:hAnsi="Times New Roman" w:cs="Times New Roman"/>
        </w:rPr>
        <w:t xml:space="preserve">a </w:t>
      </w:r>
      <w:r w:rsidR="00AD45A9">
        <w:rPr>
          <w:rFonts w:ascii="Times New Roman" w:hAnsi="Times New Roman" w:cs="Times New Roman"/>
        </w:rPr>
        <w:t xml:space="preserve">             </w:t>
      </w:r>
      <w:r w:rsidR="00306124">
        <w:rPr>
          <w:rFonts w:ascii="Times New Roman" w:hAnsi="Times New Roman" w:cs="Times New Roman"/>
        </w:rPr>
        <w:t xml:space="preserve"> </w:t>
      </w:r>
      <w:r w:rsidR="00061E79">
        <w:rPr>
          <w:rFonts w:ascii="Times New Roman" w:hAnsi="Times New Roman" w:cs="Times New Roman"/>
        </w:rPr>
        <w:t xml:space="preserve">il </w:t>
      </w:r>
      <w:r w:rsidR="00AD45A9">
        <w:rPr>
          <w:rFonts w:ascii="Times New Roman" w:hAnsi="Times New Roman" w:cs="Times New Roman"/>
        </w:rPr>
        <w:t xml:space="preserve">   </w:t>
      </w:r>
      <w:r w:rsidR="00893DE9">
        <w:rPr>
          <w:rFonts w:ascii="Times New Roman" w:hAnsi="Times New Roman" w:cs="Times New Roman"/>
        </w:rPr>
        <w:t>/</w:t>
      </w:r>
      <w:r w:rsidR="00AD45A9">
        <w:rPr>
          <w:rFonts w:ascii="Times New Roman" w:hAnsi="Times New Roman" w:cs="Times New Roman"/>
        </w:rPr>
        <w:t xml:space="preserve">   </w:t>
      </w:r>
      <w:r w:rsidR="00893DE9">
        <w:rPr>
          <w:rFonts w:ascii="Times New Roman" w:hAnsi="Times New Roman" w:cs="Times New Roman"/>
        </w:rPr>
        <w:t>/</w:t>
      </w:r>
      <w:r w:rsidR="00AD45A9">
        <w:rPr>
          <w:rFonts w:ascii="Times New Roman" w:hAnsi="Times New Roman" w:cs="Times New Roman"/>
        </w:rPr>
        <w:t xml:space="preserve">      </w:t>
      </w:r>
      <w:r w:rsidRPr="00C46316">
        <w:rPr>
          <w:rFonts w:ascii="Times New Roman" w:hAnsi="Times New Roman" w:cs="Times New Roman"/>
        </w:rPr>
        <w:t xml:space="preserve"> in servizio press</w:t>
      </w:r>
      <w:r w:rsidR="00BE229E" w:rsidRPr="00C46316">
        <w:rPr>
          <w:rFonts w:ascii="Times New Roman" w:hAnsi="Times New Roman" w:cs="Times New Roman"/>
        </w:rPr>
        <w:t xml:space="preserve">o questa Istituzione Scolastica, in qualità di </w:t>
      </w:r>
      <w:r w:rsidR="00AD45A9">
        <w:rPr>
          <w:rFonts w:ascii="Times New Roman" w:hAnsi="Times New Roman" w:cs="Times New Roman"/>
        </w:rPr>
        <w:sym w:font="Wingdings" w:char="F06F"/>
      </w:r>
      <w:r w:rsidR="00BE229E" w:rsidRPr="00CA5709">
        <w:rPr>
          <w:rFonts w:ascii="Times New Roman" w:hAnsi="Times New Roman" w:cs="Times New Roman"/>
        </w:rPr>
        <w:t xml:space="preserve">DOCENTE </w:t>
      </w:r>
      <w:r w:rsidR="009025CA">
        <w:rPr>
          <w:rFonts w:ascii="Times New Roman" w:hAnsi="Times New Roman" w:cs="Times New Roman"/>
        </w:rPr>
        <w:sym w:font="Wingdings" w:char="F06F"/>
      </w:r>
      <w:r w:rsidR="00BE229E" w:rsidRPr="00C46316">
        <w:rPr>
          <w:rFonts w:ascii="Times New Roman" w:hAnsi="Times New Roman" w:cs="Times New Roman"/>
        </w:rPr>
        <w:t xml:space="preserve"> </w:t>
      </w:r>
      <w:r w:rsidR="009C4BC6" w:rsidRPr="00621E63">
        <w:rPr>
          <w:rFonts w:ascii="Times New Roman" w:hAnsi="Times New Roman" w:cs="Times New Roman"/>
        </w:rPr>
        <w:t xml:space="preserve">PERSONALE </w:t>
      </w:r>
      <w:r w:rsidR="00BE229E" w:rsidRPr="00621E63">
        <w:rPr>
          <w:rFonts w:ascii="Times New Roman" w:hAnsi="Times New Roman" w:cs="Times New Roman"/>
        </w:rPr>
        <w:t>ATA</w:t>
      </w:r>
      <w:r w:rsidR="00BE229E" w:rsidRPr="00C46316">
        <w:rPr>
          <w:rFonts w:ascii="Times New Roman" w:hAnsi="Times New Roman" w:cs="Times New Roman"/>
        </w:rPr>
        <w:t xml:space="preserve"> </w:t>
      </w:r>
      <w:r w:rsidR="009C4BC6" w:rsidRPr="00C46316">
        <w:rPr>
          <w:rFonts w:ascii="Times New Roman" w:hAnsi="Times New Roman" w:cs="Times New Roman"/>
        </w:rPr>
        <w:t>con contratto a</w:t>
      </w:r>
      <w:r w:rsidR="00BE229E" w:rsidRPr="00C46316">
        <w:rPr>
          <w:rFonts w:ascii="Times New Roman" w:hAnsi="Times New Roman" w:cs="Times New Roman"/>
        </w:rPr>
        <w:t xml:space="preserve"> tempo </w:t>
      </w:r>
      <w:r w:rsidR="00AD45A9">
        <w:rPr>
          <w:rFonts w:ascii="Times New Roman" w:hAnsi="Times New Roman" w:cs="Times New Roman"/>
        </w:rPr>
        <w:sym w:font="Wingdings" w:char="F06F"/>
      </w:r>
      <w:r w:rsidR="009C4BC6" w:rsidRPr="00C46316">
        <w:rPr>
          <w:rFonts w:ascii="Times New Roman" w:hAnsi="Times New Roman" w:cs="Times New Roman"/>
        </w:rPr>
        <w:t xml:space="preserve"> </w:t>
      </w:r>
      <w:r w:rsidR="009C4BC6" w:rsidRPr="00C46316">
        <w:rPr>
          <w:rFonts w:ascii="Times New Roman" w:hAnsi="Times New Roman" w:cs="Times New Roman"/>
          <w:b/>
        </w:rPr>
        <w:t xml:space="preserve">determinato  </w:t>
      </w:r>
      <w:r w:rsidR="00893DE9">
        <w:rPr>
          <w:rFonts w:ascii="Times New Roman" w:hAnsi="Times New Roman" w:cs="Times New Roman"/>
        </w:rPr>
        <w:sym w:font="Wingdings" w:char="F06F"/>
      </w:r>
    </w:p>
    <w:p w:rsidR="00C46316" w:rsidRPr="00C46316" w:rsidRDefault="00BE229E" w:rsidP="00C46316">
      <w:pPr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  <w:b/>
        </w:rPr>
        <w:t>indeterminato</w:t>
      </w:r>
      <w:r w:rsidRPr="00C46316">
        <w:rPr>
          <w:rFonts w:ascii="Times New Roman" w:hAnsi="Times New Roman" w:cs="Times New Roman"/>
        </w:rPr>
        <w:t>.</w:t>
      </w:r>
    </w:p>
    <w:p w:rsidR="00BE229E" w:rsidRPr="00C46316" w:rsidRDefault="00BE229E" w:rsidP="00BE229E">
      <w:pPr>
        <w:tabs>
          <w:tab w:val="left" w:pos="1088"/>
        </w:tabs>
        <w:jc w:val="center"/>
        <w:rPr>
          <w:rFonts w:ascii="Times New Roman" w:hAnsi="Times New Roman" w:cs="Times New Roman"/>
          <w:b/>
        </w:rPr>
      </w:pPr>
      <w:r w:rsidRPr="00C46316">
        <w:rPr>
          <w:rFonts w:ascii="Times New Roman" w:hAnsi="Times New Roman" w:cs="Times New Roman"/>
          <w:b/>
        </w:rPr>
        <w:t>CHIEDE</w:t>
      </w:r>
    </w:p>
    <w:p w:rsidR="00BE229E" w:rsidRPr="00C46316" w:rsidRDefault="009C4BC6" w:rsidP="00BE229E">
      <w:pPr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Alla S.V. di assentarsi per gg. ___ dal _</w:t>
      </w:r>
      <w:r w:rsidR="00AD45A9">
        <w:rPr>
          <w:rFonts w:ascii="Times New Roman" w:hAnsi="Times New Roman" w:cs="Times New Roman"/>
        </w:rPr>
        <w:t>__</w:t>
      </w:r>
      <w:r w:rsidR="00893DE9">
        <w:rPr>
          <w:rFonts w:ascii="Times New Roman" w:hAnsi="Times New Roman" w:cs="Times New Roman"/>
        </w:rPr>
        <w:t>/</w:t>
      </w:r>
      <w:r w:rsidR="00AD45A9">
        <w:rPr>
          <w:rFonts w:ascii="Times New Roman" w:hAnsi="Times New Roman" w:cs="Times New Roman"/>
        </w:rPr>
        <w:t>___</w:t>
      </w:r>
      <w:r w:rsidR="00061E79">
        <w:rPr>
          <w:rFonts w:ascii="Times New Roman" w:hAnsi="Times New Roman" w:cs="Times New Roman"/>
        </w:rPr>
        <w:t>/</w:t>
      </w:r>
      <w:r w:rsidR="00AD45A9">
        <w:rPr>
          <w:rFonts w:ascii="Times New Roman" w:hAnsi="Times New Roman" w:cs="Times New Roman"/>
        </w:rPr>
        <w:t>___</w:t>
      </w:r>
      <w:r w:rsidRPr="00C46316">
        <w:rPr>
          <w:rFonts w:ascii="Times New Roman" w:hAnsi="Times New Roman" w:cs="Times New Roman"/>
        </w:rPr>
        <w:t>_</w:t>
      </w:r>
      <w:r w:rsidR="00BE229E" w:rsidRPr="00C46316">
        <w:rPr>
          <w:rFonts w:ascii="Times New Roman" w:hAnsi="Times New Roman" w:cs="Times New Roman"/>
        </w:rPr>
        <w:t xml:space="preserve"> </w:t>
      </w:r>
      <w:r w:rsidRPr="00C46316">
        <w:rPr>
          <w:rFonts w:ascii="Times New Roman" w:hAnsi="Times New Roman" w:cs="Times New Roman"/>
        </w:rPr>
        <w:t>al _</w:t>
      </w:r>
      <w:r w:rsidR="00AD45A9">
        <w:rPr>
          <w:rFonts w:ascii="Times New Roman" w:hAnsi="Times New Roman" w:cs="Times New Roman"/>
        </w:rPr>
        <w:t>__</w:t>
      </w:r>
      <w:r w:rsidR="00893DE9">
        <w:rPr>
          <w:rFonts w:ascii="Times New Roman" w:hAnsi="Times New Roman" w:cs="Times New Roman"/>
        </w:rPr>
        <w:t>/</w:t>
      </w:r>
      <w:r w:rsidR="00AD45A9">
        <w:rPr>
          <w:rFonts w:ascii="Times New Roman" w:hAnsi="Times New Roman" w:cs="Times New Roman"/>
        </w:rPr>
        <w:t>___</w:t>
      </w:r>
      <w:r w:rsidR="00061E79">
        <w:rPr>
          <w:rFonts w:ascii="Times New Roman" w:hAnsi="Times New Roman" w:cs="Times New Roman"/>
        </w:rPr>
        <w:t>/</w:t>
      </w:r>
      <w:r w:rsidR="00AD45A9">
        <w:rPr>
          <w:rFonts w:ascii="Times New Roman" w:hAnsi="Times New Roman" w:cs="Times New Roman"/>
        </w:rPr>
        <w:t>____</w:t>
      </w:r>
      <w:r w:rsidRPr="00C46316">
        <w:rPr>
          <w:rFonts w:ascii="Times New Roman" w:hAnsi="Times New Roman" w:cs="Times New Roman"/>
        </w:rPr>
        <w:t xml:space="preserve">_ per: </w:t>
      </w:r>
    </w:p>
    <w:p w:rsidR="003D752E" w:rsidRDefault="009C4BC6" w:rsidP="00F547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 xml:space="preserve">□ </w:t>
      </w:r>
      <w:r w:rsidRPr="00C46316">
        <w:rPr>
          <w:rFonts w:ascii="Times New Roman" w:hAnsi="Times New Roman" w:cs="Times New Roman"/>
          <w:b/>
        </w:rPr>
        <w:t>ferie:</w:t>
      </w:r>
      <w:r w:rsidRPr="00C46316">
        <w:rPr>
          <w:rFonts w:ascii="Times New Roman" w:hAnsi="Times New Roman" w:cs="Times New Roman"/>
        </w:rPr>
        <w:t xml:space="preserve"> (ai sensi dell’art. 13 del C.C.N.L. 2006/2009)  □ A.S. precedente - □ A.S. corrente;</w:t>
      </w:r>
    </w:p>
    <w:p w:rsidR="00621E63" w:rsidRPr="00C46316" w:rsidRDefault="00B8551A" w:rsidP="00F547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□</w:t>
      </w:r>
      <w:r w:rsidR="00621E63" w:rsidRPr="00C46316">
        <w:rPr>
          <w:rFonts w:ascii="Times New Roman" w:hAnsi="Times New Roman" w:cs="Times New Roman"/>
        </w:rPr>
        <w:t xml:space="preserve"> </w:t>
      </w:r>
      <w:r w:rsidR="00621E63" w:rsidRPr="00C46316">
        <w:rPr>
          <w:rFonts w:ascii="Times New Roman" w:hAnsi="Times New Roman" w:cs="Times New Roman"/>
          <w:b/>
        </w:rPr>
        <w:t>ferie:</w:t>
      </w:r>
      <w:r w:rsidR="00621E63" w:rsidRPr="00C46316">
        <w:rPr>
          <w:rFonts w:ascii="Times New Roman" w:hAnsi="Times New Roman" w:cs="Times New Roman"/>
        </w:rPr>
        <w:t xml:space="preserve"> (ai sensi dell’art. 13 </w:t>
      </w:r>
      <w:r w:rsidR="00621E63">
        <w:rPr>
          <w:rFonts w:ascii="Times New Roman" w:hAnsi="Times New Roman" w:cs="Times New Roman"/>
        </w:rPr>
        <w:t>C.9 CCNL 29/11/2007</w:t>
      </w:r>
      <w:r w:rsidR="00621E63" w:rsidRPr="00C46316">
        <w:rPr>
          <w:rFonts w:ascii="Times New Roman" w:hAnsi="Times New Roman" w:cs="Times New Roman"/>
        </w:rPr>
        <w:t xml:space="preserve">) numero di giorni già goduti </w:t>
      </w:r>
      <w:r w:rsidR="00621E63">
        <w:rPr>
          <w:rFonts w:ascii="Times New Roman" w:hAnsi="Times New Roman" w:cs="Times New Roman"/>
        </w:rPr>
        <w:t xml:space="preserve">□  1 □ 2 □ 3 </w:t>
      </w:r>
      <w:r w:rsidR="00621E63" w:rsidRPr="00C46316">
        <w:rPr>
          <w:rFonts w:ascii="Times New Roman" w:hAnsi="Times New Roman" w:cs="Times New Roman"/>
        </w:rPr>
        <w:t xml:space="preserve">□ </w:t>
      </w:r>
      <w:r w:rsidR="00621E63">
        <w:rPr>
          <w:rFonts w:ascii="Times New Roman" w:hAnsi="Times New Roman" w:cs="Times New Roman"/>
        </w:rPr>
        <w:t>4</w:t>
      </w:r>
      <w:r w:rsidR="00621E63" w:rsidRPr="00C46316">
        <w:rPr>
          <w:rFonts w:ascii="Times New Roman" w:hAnsi="Times New Roman" w:cs="Times New Roman"/>
        </w:rPr>
        <w:t xml:space="preserve"> □ </w:t>
      </w:r>
      <w:r w:rsidR="00621E63">
        <w:rPr>
          <w:rFonts w:ascii="Times New Roman" w:hAnsi="Times New Roman" w:cs="Times New Roman"/>
        </w:rPr>
        <w:t>5</w:t>
      </w:r>
      <w:r w:rsidR="00621E63" w:rsidRPr="00C46316">
        <w:rPr>
          <w:rFonts w:ascii="Times New Roman" w:hAnsi="Times New Roman" w:cs="Times New Roman"/>
        </w:rPr>
        <w:t xml:space="preserve"> □ </w:t>
      </w:r>
      <w:r w:rsidR="00621E63">
        <w:rPr>
          <w:rFonts w:ascii="Times New Roman" w:hAnsi="Times New Roman" w:cs="Times New Roman"/>
        </w:rPr>
        <w:t>6</w:t>
      </w:r>
      <w:r w:rsidR="00621E63" w:rsidRPr="00C46316">
        <w:rPr>
          <w:rFonts w:ascii="Times New Roman" w:hAnsi="Times New Roman" w:cs="Times New Roman"/>
        </w:rPr>
        <w:t>;</w:t>
      </w:r>
    </w:p>
    <w:p w:rsidR="009C4BC6" w:rsidRPr="00C46316" w:rsidRDefault="009C4BC6" w:rsidP="00F547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 xml:space="preserve">□ </w:t>
      </w:r>
      <w:r w:rsidRPr="00C46316">
        <w:rPr>
          <w:rFonts w:ascii="Times New Roman" w:hAnsi="Times New Roman" w:cs="Times New Roman"/>
          <w:b/>
        </w:rPr>
        <w:t>festività soppress</w:t>
      </w:r>
      <w:r w:rsidRPr="00C46316">
        <w:rPr>
          <w:rFonts w:ascii="Times New Roman" w:hAnsi="Times New Roman" w:cs="Times New Roman"/>
        </w:rPr>
        <w:t>e</w:t>
      </w:r>
      <w:r w:rsidRPr="00C46316">
        <w:rPr>
          <w:rFonts w:ascii="Times New Roman" w:hAnsi="Times New Roman" w:cs="Times New Roman"/>
          <w:b/>
        </w:rPr>
        <w:t>:</w:t>
      </w:r>
      <w:r w:rsidRPr="00C46316">
        <w:rPr>
          <w:rFonts w:ascii="Times New Roman" w:hAnsi="Times New Roman" w:cs="Times New Roman"/>
        </w:rPr>
        <w:t xml:space="preserve"> (previste dalla legge 23/12/1997 n.937);</w:t>
      </w:r>
    </w:p>
    <w:p w:rsidR="009C4BC6" w:rsidRPr="00C46316" w:rsidRDefault="00893DE9" w:rsidP="00F547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□</w:t>
      </w:r>
      <w:r w:rsidR="009C4BC6" w:rsidRPr="00C46316">
        <w:rPr>
          <w:rFonts w:ascii="Times New Roman" w:hAnsi="Times New Roman" w:cs="Times New Roman"/>
        </w:rPr>
        <w:t xml:space="preserve"> </w:t>
      </w:r>
      <w:r w:rsidR="009C4BC6" w:rsidRPr="00C46316">
        <w:rPr>
          <w:rFonts w:ascii="Times New Roman" w:hAnsi="Times New Roman" w:cs="Times New Roman"/>
          <w:b/>
        </w:rPr>
        <w:t>legge 104/92</w:t>
      </w:r>
      <w:r>
        <w:rPr>
          <w:rFonts w:ascii="Times New Roman" w:hAnsi="Times New Roman" w:cs="Times New Roman"/>
        </w:rPr>
        <w:t xml:space="preserve"> </w:t>
      </w:r>
      <w:r w:rsidR="009C4BC6" w:rsidRPr="00C46316">
        <w:rPr>
          <w:rFonts w:ascii="Times New Roman" w:hAnsi="Times New Roman" w:cs="Times New Roman"/>
        </w:rPr>
        <w:t>numero di giorni già goduti nel mese:  □ 1 □ 2 □ 3;</w:t>
      </w:r>
    </w:p>
    <w:p w:rsidR="009C4BC6" w:rsidRPr="00C46316" w:rsidRDefault="009C4BC6" w:rsidP="00F547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 xml:space="preserve">□ </w:t>
      </w:r>
      <w:r w:rsidRPr="00C46316">
        <w:rPr>
          <w:rFonts w:ascii="Times New Roman" w:hAnsi="Times New Roman" w:cs="Times New Roman"/>
          <w:b/>
        </w:rPr>
        <w:t>recupero</w:t>
      </w:r>
      <w:r w:rsidRPr="00C46316">
        <w:rPr>
          <w:rFonts w:ascii="Times New Roman" w:hAnsi="Times New Roman" w:cs="Times New Roman"/>
        </w:rPr>
        <w:t xml:space="preserve"> </w:t>
      </w:r>
      <w:r w:rsidRPr="00C46316">
        <w:rPr>
          <w:rFonts w:ascii="Times New Roman" w:hAnsi="Times New Roman" w:cs="Times New Roman"/>
          <w:b/>
        </w:rPr>
        <w:t>ore</w:t>
      </w:r>
      <w:r w:rsidRPr="00C46316">
        <w:rPr>
          <w:rFonts w:ascii="Times New Roman" w:hAnsi="Times New Roman" w:cs="Times New Roman"/>
        </w:rPr>
        <w:t xml:space="preserve"> del ____________________________________________________________;</w:t>
      </w:r>
    </w:p>
    <w:p w:rsidR="009C4BC6" w:rsidRPr="00C46316" w:rsidRDefault="00F5472E" w:rsidP="00F547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 xml:space="preserve">□ </w:t>
      </w:r>
      <w:r w:rsidR="009C4BC6" w:rsidRPr="00C46316">
        <w:rPr>
          <w:rFonts w:ascii="Times New Roman" w:hAnsi="Times New Roman" w:cs="Times New Roman"/>
          <w:b/>
        </w:rPr>
        <w:t>permesso breve</w:t>
      </w:r>
      <w:r w:rsidR="009C4BC6" w:rsidRPr="00C46316">
        <w:rPr>
          <w:rFonts w:ascii="Times New Roman" w:hAnsi="Times New Roman" w:cs="Times New Roman"/>
        </w:rPr>
        <w:t>: ore ______ dalle _________ alle _________ del ______________;</w:t>
      </w:r>
    </w:p>
    <w:p w:rsidR="00F5472E" w:rsidRPr="00C46316" w:rsidRDefault="0035787E" w:rsidP="00F547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□</w:t>
      </w:r>
      <w:r w:rsidR="00061E79">
        <w:rPr>
          <w:rFonts w:ascii="Times New Roman" w:hAnsi="Times New Roman" w:cs="Times New Roman"/>
          <w:b/>
        </w:rPr>
        <w:t xml:space="preserve"> </w:t>
      </w:r>
      <w:r w:rsidR="00F5472E" w:rsidRPr="00C46316">
        <w:rPr>
          <w:rFonts w:ascii="Times New Roman" w:hAnsi="Times New Roman" w:cs="Times New Roman"/>
          <w:b/>
        </w:rPr>
        <w:t>permesso retribuito</w:t>
      </w:r>
      <w:r w:rsidR="00F5472E" w:rsidRPr="00C46316">
        <w:rPr>
          <w:rFonts w:ascii="Times New Roman" w:hAnsi="Times New Roman" w:cs="Times New Roman"/>
        </w:rPr>
        <w:t xml:space="preserve"> (ai sensi dell’art.15 del C.C.N.L. 2006/2009) per: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F5472E" w:rsidRPr="00C46316" w:rsidTr="00F5472E">
        <w:tc>
          <w:tcPr>
            <w:tcW w:w="9628" w:type="dxa"/>
          </w:tcPr>
          <w:p w:rsidR="00F5472E" w:rsidRPr="00C46316" w:rsidRDefault="00F5472E" w:rsidP="009C4B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316">
              <w:rPr>
                <w:rFonts w:ascii="Times New Roman" w:hAnsi="Times New Roman" w:cs="Times New Roman"/>
                <w:b/>
              </w:rPr>
              <w:t xml:space="preserve">Comma 1: </w:t>
            </w:r>
            <w:r w:rsidRPr="00C46316">
              <w:rPr>
                <w:rFonts w:ascii="Times New Roman" w:hAnsi="Times New Roman" w:cs="Times New Roman"/>
              </w:rPr>
              <w:t>□ concorsi (gg. 8 all’anno) □ lutto (gg. 3 ad evento).</w:t>
            </w:r>
          </w:p>
        </w:tc>
      </w:tr>
      <w:tr w:rsidR="00F5472E" w:rsidRPr="00C46316" w:rsidTr="00F5472E">
        <w:tc>
          <w:tcPr>
            <w:tcW w:w="9628" w:type="dxa"/>
          </w:tcPr>
          <w:p w:rsidR="00F5472E" w:rsidRPr="00C46316" w:rsidRDefault="00F5472E" w:rsidP="00893D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316">
              <w:rPr>
                <w:rFonts w:ascii="Times New Roman" w:hAnsi="Times New Roman" w:cs="Times New Roman"/>
                <w:b/>
              </w:rPr>
              <w:t>Comma 2:</w:t>
            </w:r>
            <w:r w:rsidRPr="00C46316">
              <w:rPr>
                <w:rFonts w:ascii="Times New Roman" w:hAnsi="Times New Roman" w:cs="Times New Roman"/>
              </w:rPr>
              <w:t xml:space="preserve"> </w:t>
            </w:r>
            <w:r w:rsidR="0035787E" w:rsidRPr="00C46316">
              <w:rPr>
                <w:rFonts w:ascii="Times New Roman" w:hAnsi="Times New Roman" w:cs="Times New Roman"/>
              </w:rPr>
              <w:t>□</w:t>
            </w:r>
            <w:r w:rsidR="00621E63">
              <w:rPr>
                <w:rFonts w:ascii="Times New Roman" w:hAnsi="Times New Roman" w:cs="Times New Roman"/>
              </w:rPr>
              <w:t xml:space="preserve"> </w:t>
            </w:r>
            <w:r w:rsidRPr="00C46316">
              <w:rPr>
                <w:rFonts w:ascii="Times New Roman" w:hAnsi="Times New Roman" w:cs="Times New Roman"/>
              </w:rPr>
              <w:t>motivi personali/familiari (gg. 3 all’anno).</w:t>
            </w:r>
          </w:p>
        </w:tc>
      </w:tr>
      <w:tr w:rsidR="00F5472E" w:rsidRPr="00C46316" w:rsidTr="00F5472E">
        <w:tc>
          <w:tcPr>
            <w:tcW w:w="9628" w:type="dxa"/>
          </w:tcPr>
          <w:p w:rsidR="00F5472E" w:rsidRPr="00C46316" w:rsidRDefault="00F5472E" w:rsidP="009C4B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316">
              <w:rPr>
                <w:rFonts w:ascii="Times New Roman" w:hAnsi="Times New Roman" w:cs="Times New Roman"/>
                <w:b/>
              </w:rPr>
              <w:t>Comma 3:</w:t>
            </w:r>
            <w:r w:rsidRPr="00C46316">
              <w:rPr>
                <w:rFonts w:ascii="Times New Roman" w:hAnsi="Times New Roman" w:cs="Times New Roman"/>
              </w:rPr>
              <w:t xml:space="preserve"> □ matrimonio (gg. 15 consecutivi).</w:t>
            </w:r>
          </w:p>
        </w:tc>
      </w:tr>
      <w:tr w:rsidR="00F5472E" w:rsidRPr="00C46316" w:rsidTr="00F5472E">
        <w:tc>
          <w:tcPr>
            <w:tcW w:w="9628" w:type="dxa"/>
          </w:tcPr>
          <w:p w:rsidR="00F5472E" w:rsidRPr="00C46316" w:rsidRDefault="00F5472E" w:rsidP="009C4B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316">
              <w:rPr>
                <w:rFonts w:ascii="Times New Roman" w:hAnsi="Times New Roman" w:cs="Times New Roman"/>
                <w:b/>
              </w:rPr>
              <w:t xml:space="preserve">Comma 7: </w:t>
            </w:r>
            <w:r w:rsidRPr="00C46316">
              <w:rPr>
                <w:rFonts w:ascii="Times New Roman" w:hAnsi="Times New Roman" w:cs="Times New Roman"/>
              </w:rPr>
              <w:t>□ altro (specificare).</w:t>
            </w:r>
          </w:p>
        </w:tc>
      </w:tr>
    </w:tbl>
    <w:p w:rsidR="00C46316" w:rsidRDefault="00306124" w:rsidP="00274890">
      <w:pPr>
        <w:spacing w:after="0" w:line="240" w:lineRule="auto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F5472E" w:rsidRPr="00C46316">
        <w:rPr>
          <w:rFonts w:ascii="Times New Roman" w:hAnsi="Times New Roman" w:cs="Times New Roman"/>
          <w:b/>
        </w:rPr>
        <w:t>malattia</w:t>
      </w:r>
      <w:r w:rsidR="00F5472E" w:rsidRPr="00C46316">
        <w:rPr>
          <w:rFonts w:ascii="Times New Roman" w:hAnsi="Times New Roman" w:cs="Times New Roman"/>
        </w:rPr>
        <w:t>: (ai se</w:t>
      </w:r>
      <w:r w:rsidR="00E43D4C">
        <w:rPr>
          <w:rFonts w:ascii="Times New Roman" w:hAnsi="Times New Roman" w:cs="Times New Roman"/>
        </w:rPr>
        <w:t>nsi dell’art.17 del C.C.N.L. 200</w:t>
      </w:r>
      <w:r w:rsidR="00F5472E" w:rsidRPr="00C46316">
        <w:rPr>
          <w:rFonts w:ascii="Times New Roman" w:hAnsi="Times New Roman" w:cs="Times New Roman"/>
        </w:rPr>
        <w:t xml:space="preserve">6/2009): </w:t>
      </w:r>
      <w:r w:rsidRPr="00C46316">
        <w:rPr>
          <w:rFonts w:ascii="Times New Roman" w:hAnsi="Times New Roman" w:cs="Times New Roman"/>
        </w:rPr>
        <w:t>□</w:t>
      </w:r>
      <w:r w:rsidR="009025CA">
        <w:rPr>
          <w:rFonts w:ascii="Times New Roman" w:hAnsi="Times New Roman" w:cs="Times New Roman"/>
        </w:rPr>
        <w:t xml:space="preserve"> </w:t>
      </w:r>
      <w:r w:rsidR="00F5472E" w:rsidRPr="00C46316">
        <w:rPr>
          <w:rFonts w:ascii="Times New Roman" w:hAnsi="Times New Roman" w:cs="Times New Roman"/>
        </w:rPr>
        <w:t xml:space="preserve">malattia □ esami diagnostici □ visita medica </w:t>
      </w:r>
    </w:p>
    <w:p w:rsidR="00F5472E" w:rsidRPr="00C46316" w:rsidRDefault="00F5472E" w:rsidP="00274890">
      <w:pPr>
        <w:spacing w:after="0" w:line="240" w:lineRule="auto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□ ricovero ospedaliero □ day hospital □ day surgery □ visita specialistica;</w:t>
      </w:r>
    </w:p>
    <w:p w:rsidR="00F5472E" w:rsidRPr="00C46316" w:rsidRDefault="00DC148D" w:rsidP="00A50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 xml:space="preserve">□ </w:t>
      </w:r>
      <w:r w:rsidR="00F5472E" w:rsidRPr="00C46316">
        <w:rPr>
          <w:rFonts w:ascii="Times New Roman" w:hAnsi="Times New Roman" w:cs="Times New Roman"/>
          <w:b/>
        </w:rPr>
        <w:t>maternità</w:t>
      </w:r>
      <w:r w:rsidR="00F5472E" w:rsidRPr="00C46316">
        <w:rPr>
          <w:rFonts w:ascii="Times New Roman" w:hAnsi="Times New Roman" w:cs="Times New Roman"/>
        </w:rPr>
        <w:t xml:space="preserve"> (ai sensi della Legge 08/03/2000 n.53): </w:t>
      </w:r>
      <w:r w:rsidRPr="00C46316">
        <w:rPr>
          <w:rFonts w:ascii="Times New Roman" w:hAnsi="Times New Roman" w:cs="Times New Roman"/>
        </w:rPr>
        <w:t xml:space="preserve">□ </w:t>
      </w:r>
      <w:r w:rsidR="00F5472E" w:rsidRPr="00C46316">
        <w:rPr>
          <w:rFonts w:ascii="Times New Roman" w:hAnsi="Times New Roman" w:cs="Times New Roman"/>
        </w:rPr>
        <w:t>interdizione compl.</w:t>
      </w:r>
      <w:r w:rsidRPr="00C46316">
        <w:rPr>
          <w:rFonts w:ascii="Times New Roman" w:hAnsi="Times New Roman" w:cs="Times New Roman"/>
        </w:rPr>
        <w:t xml:space="preserve"> □</w:t>
      </w:r>
      <w:r w:rsidR="00F5472E" w:rsidRPr="00C46316">
        <w:rPr>
          <w:rFonts w:ascii="Times New Roman" w:hAnsi="Times New Roman" w:cs="Times New Roman"/>
        </w:rPr>
        <w:t xml:space="preserve"> Gest. Asten</w:t>
      </w:r>
      <w:r w:rsidR="00C46316">
        <w:rPr>
          <w:rFonts w:ascii="Times New Roman" w:hAnsi="Times New Roman" w:cs="Times New Roman"/>
        </w:rPr>
        <w:t>s</w:t>
      </w:r>
      <w:r w:rsidR="00F5472E" w:rsidRPr="00C46316">
        <w:rPr>
          <w:rFonts w:ascii="Times New Roman" w:hAnsi="Times New Roman" w:cs="Times New Roman"/>
        </w:rPr>
        <w:t xml:space="preserve">ione obbligatoria; </w:t>
      </w:r>
    </w:p>
    <w:p w:rsidR="00DC148D" w:rsidRPr="00C46316" w:rsidRDefault="00DC148D" w:rsidP="00A50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 xml:space="preserve">□ </w:t>
      </w:r>
      <w:r w:rsidRPr="00C46316">
        <w:rPr>
          <w:rFonts w:ascii="Times New Roman" w:hAnsi="Times New Roman" w:cs="Times New Roman"/>
          <w:b/>
        </w:rPr>
        <w:t>aspettativa</w:t>
      </w:r>
      <w:r w:rsidRPr="00C46316">
        <w:rPr>
          <w:rFonts w:ascii="Times New Roman" w:hAnsi="Times New Roman" w:cs="Times New Roman"/>
        </w:rPr>
        <w:t xml:space="preserve"> (ai sensi dell’art.18 del C.C.N.L. 2006/2009) per motivi di □ famiglia □ studio;</w:t>
      </w:r>
    </w:p>
    <w:p w:rsidR="00DC148D" w:rsidRPr="00C46316" w:rsidRDefault="00DC148D" w:rsidP="00A50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 xml:space="preserve">□ </w:t>
      </w:r>
      <w:r w:rsidRPr="00C46316">
        <w:rPr>
          <w:rFonts w:ascii="Times New Roman" w:hAnsi="Times New Roman" w:cs="Times New Roman"/>
          <w:b/>
        </w:rPr>
        <w:t>infortunio sul lavoro</w:t>
      </w:r>
      <w:r w:rsidRPr="00C46316">
        <w:rPr>
          <w:rFonts w:ascii="Times New Roman" w:hAnsi="Times New Roman" w:cs="Times New Roman"/>
        </w:rPr>
        <w:t>;</w:t>
      </w:r>
    </w:p>
    <w:p w:rsidR="00DC148D" w:rsidRDefault="00DC148D" w:rsidP="00A50A5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46316">
        <w:rPr>
          <w:rFonts w:ascii="Times New Roman" w:hAnsi="Times New Roman" w:cs="Times New Roman"/>
        </w:rPr>
        <w:t xml:space="preserve">□ </w:t>
      </w:r>
      <w:r w:rsidRPr="00C46316">
        <w:rPr>
          <w:rFonts w:ascii="Times New Roman" w:hAnsi="Times New Roman" w:cs="Times New Roman"/>
          <w:b/>
        </w:rPr>
        <w:t>malattia per figl</w:t>
      </w:r>
      <w:r w:rsidRPr="00C46316">
        <w:rPr>
          <w:rFonts w:ascii="Times New Roman" w:hAnsi="Times New Roman" w:cs="Times New Roman"/>
        </w:rPr>
        <w:t>__</w:t>
      </w:r>
      <w:r w:rsidRPr="00C46316">
        <w:rPr>
          <w:rFonts w:ascii="Times New Roman" w:hAnsi="Times New Roman" w:cs="Times New Roman"/>
          <w:b/>
        </w:rPr>
        <w:t xml:space="preserve">: </w:t>
      </w:r>
      <w:r w:rsidRPr="00C46316">
        <w:rPr>
          <w:rFonts w:ascii="Times New Roman" w:hAnsi="Times New Roman" w:cs="Times New Roman"/>
        </w:rPr>
        <w:t>Cognome _________________ Nome _______________________;</w:t>
      </w:r>
    </w:p>
    <w:p w:rsidR="005A1A80" w:rsidRPr="00C46316" w:rsidRDefault="006638AD" w:rsidP="00A50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□</w:t>
      </w:r>
      <w:r w:rsidR="005A1A80" w:rsidRPr="00C46316">
        <w:rPr>
          <w:rFonts w:ascii="Times New Roman" w:hAnsi="Times New Roman" w:cs="Times New Roman"/>
        </w:rPr>
        <w:t xml:space="preserve"> </w:t>
      </w:r>
      <w:r w:rsidR="005A1A80">
        <w:rPr>
          <w:rFonts w:ascii="Times New Roman" w:hAnsi="Times New Roman" w:cs="Times New Roman"/>
          <w:b/>
        </w:rPr>
        <w:t>Congedo parentale figlio</w:t>
      </w:r>
      <w:r w:rsidR="00265F67">
        <w:rPr>
          <w:rFonts w:ascii="Times New Roman" w:hAnsi="Times New Roman" w:cs="Times New Roman"/>
          <w:b/>
        </w:rPr>
        <w:t xml:space="preserve"> </w:t>
      </w:r>
      <w:r w:rsidR="005A1A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A1A80">
        <w:rPr>
          <w:rFonts w:ascii="Times New Roman" w:hAnsi="Times New Roman" w:cs="Times New Roman"/>
          <w:b/>
        </w:rPr>
        <w:t>;</w:t>
      </w:r>
    </w:p>
    <w:p w:rsidR="00F5472E" w:rsidRPr="00C46316" w:rsidRDefault="00A50A50" w:rsidP="00A50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 xml:space="preserve">□ </w:t>
      </w:r>
      <w:r w:rsidRPr="00C46316">
        <w:rPr>
          <w:rFonts w:ascii="Times New Roman" w:hAnsi="Times New Roman" w:cs="Times New Roman"/>
          <w:b/>
        </w:rPr>
        <w:t>altro caso previsto dalla normativa vigente:</w:t>
      </w:r>
      <w:r w:rsidRPr="00C46316">
        <w:rPr>
          <w:rFonts w:ascii="Times New Roman" w:hAnsi="Times New Roman" w:cs="Times New Roman"/>
        </w:rPr>
        <w:t xml:space="preserve"> __________________________;</w:t>
      </w:r>
    </w:p>
    <w:p w:rsidR="00A50A50" w:rsidRPr="00C46316" w:rsidRDefault="00A50A50" w:rsidP="00A50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Durante il periodo di assenza il/la sottoscritt__ sarà domiciliato in: __________________________</w:t>
      </w:r>
    </w:p>
    <w:p w:rsidR="00C46316" w:rsidRPr="00C46316" w:rsidRDefault="00A50A50" w:rsidP="00C46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316">
        <w:rPr>
          <w:rFonts w:ascii="Times New Roman" w:hAnsi="Times New Roman" w:cs="Times New Roman"/>
        </w:rPr>
        <w:t>Via ________________________________ n. _______, Tel.: __________________.</w:t>
      </w:r>
    </w:p>
    <w:tbl>
      <w:tblPr>
        <w:tblStyle w:val="Grigliatabella"/>
        <w:tblpPr w:leftFromText="141" w:rightFromText="141" w:vertAnchor="text" w:horzAnchor="margin" w:tblpY="1932"/>
        <w:tblW w:w="10261" w:type="dxa"/>
        <w:tblLook w:val="04A0"/>
      </w:tblPr>
      <w:tblGrid>
        <w:gridCol w:w="10261"/>
      </w:tblGrid>
      <w:tr w:rsidR="00C46316" w:rsidRPr="00C46316" w:rsidTr="00CE78BC">
        <w:trPr>
          <w:trHeight w:val="3535"/>
        </w:trPr>
        <w:tc>
          <w:tcPr>
            <w:tcW w:w="10261" w:type="dxa"/>
          </w:tcPr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316">
              <w:rPr>
                <w:rFonts w:ascii="Times New Roman" w:hAnsi="Times New Roman" w:cs="Times New Roman"/>
                <w:b/>
                <w:sz w:val="18"/>
                <w:szCs w:val="18"/>
              </w:rPr>
              <w:t>RISERVATO ALLA SEGRETERIA prot. n. _________ del _____________.</w:t>
            </w:r>
          </w:p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6316">
              <w:rPr>
                <w:rFonts w:ascii="Times New Roman" w:hAnsi="Times New Roman" w:cs="Times New Roman"/>
                <w:sz w:val="18"/>
                <w:szCs w:val="18"/>
              </w:rPr>
              <w:t>Il dipendente ha già fruito di complessivi giorni _______ di ____________________.</w:t>
            </w:r>
          </w:p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6316">
              <w:rPr>
                <w:rFonts w:ascii="Times New Roman" w:hAnsi="Times New Roman" w:cs="Times New Roman"/>
                <w:sz w:val="18"/>
                <w:szCs w:val="18"/>
              </w:rPr>
              <w:t>Nel corso □  del corrente a.s. □ del precedente □ a.s. del triennio.</w:t>
            </w:r>
          </w:p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b/>
              </w:rPr>
            </w:pPr>
            <w:r w:rsidRPr="00C46316">
              <w:rPr>
                <w:rFonts w:ascii="Times New Roman" w:hAnsi="Times New Roman" w:cs="Times New Roman"/>
                <w:b/>
              </w:rPr>
              <w:t>Ass. Ammi</w:t>
            </w:r>
            <w:r w:rsidR="00032AB2">
              <w:rPr>
                <w:rFonts w:ascii="Times New Roman" w:hAnsi="Times New Roman" w:cs="Times New Roman"/>
                <w:b/>
              </w:rPr>
              <w:t>ni</w:t>
            </w:r>
            <w:r w:rsidRPr="00C46316">
              <w:rPr>
                <w:rFonts w:ascii="Times New Roman" w:hAnsi="Times New Roman" w:cs="Times New Roman"/>
                <w:b/>
              </w:rPr>
              <w:t>strativo addetto al controllo                                                           Il D.S.G.A.</w:t>
            </w:r>
          </w:p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b/>
              </w:rPr>
            </w:pPr>
          </w:p>
          <w:p w:rsidR="00C46316" w:rsidRPr="00C46316" w:rsidRDefault="00C46316" w:rsidP="00CE78BC">
            <w:pPr>
              <w:tabs>
                <w:tab w:val="left" w:pos="3906"/>
                <w:tab w:val="left" w:pos="6420"/>
              </w:tabs>
              <w:rPr>
                <w:rFonts w:ascii="Times New Roman" w:hAnsi="Times New Roman" w:cs="Times New Roman"/>
                <w:b/>
              </w:rPr>
            </w:pPr>
            <w:r w:rsidRPr="00C46316">
              <w:rPr>
                <w:rFonts w:ascii="Times New Roman" w:hAnsi="Times New Roman" w:cs="Times New Roman"/>
                <w:b/>
              </w:rPr>
              <w:t>_________________________________</w:t>
            </w:r>
            <w:r w:rsidRPr="00C4631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C46316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b/>
              </w:rPr>
            </w:pPr>
          </w:p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b/>
              </w:rPr>
            </w:pPr>
            <w:r w:rsidRPr="00C46316">
              <w:rPr>
                <w:rFonts w:ascii="Times New Roman" w:hAnsi="Times New Roman" w:cs="Times New Roman"/>
                <w:b/>
              </w:rPr>
              <w:t xml:space="preserve">VISTO </w:t>
            </w:r>
          </w:p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b/>
              </w:rPr>
            </w:pPr>
            <w:r w:rsidRPr="00C46316">
              <w:rPr>
                <w:rFonts w:ascii="Times New Roman" w:hAnsi="Times New Roman" w:cs="Times New Roman"/>
              </w:rPr>
              <w:t xml:space="preserve">□ </w:t>
            </w:r>
            <w:r w:rsidRPr="00C46316">
              <w:rPr>
                <w:rFonts w:ascii="Times New Roman" w:hAnsi="Times New Roman" w:cs="Times New Roman"/>
                <w:b/>
              </w:rPr>
              <w:t>Si autorizza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b/>
              </w:rPr>
            </w:pPr>
            <w:r w:rsidRPr="00C46316">
              <w:rPr>
                <w:rFonts w:ascii="Times New Roman" w:hAnsi="Times New Roman" w:cs="Times New Roman"/>
              </w:rPr>
              <w:t xml:space="preserve">□ </w:t>
            </w:r>
            <w:r w:rsidRPr="00C46316">
              <w:rPr>
                <w:rFonts w:ascii="Times New Roman" w:hAnsi="Times New Roman" w:cs="Times New Roman"/>
                <w:b/>
              </w:rPr>
              <w:t xml:space="preserve">Non si autorizza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C46316">
              <w:rPr>
                <w:rFonts w:ascii="Times New Roman" w:hAnsi="Times New Roman" w:cs="Times New Roman"/>
                <w:b/>
              </w:rPr>
              <w:t>IL DIRIGENTE SCOLASTICO</w:t>
            </w:r>
          </w:p>
          <w:p w:rsidR="00C46316" w:rsidRPr="00C46316" w:rsidRDefault="00C46316" w:rsidP="00CE78BC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C4631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Dott.ssa Angela CITIOLO</w:t>
            </w:r>
          </w:p>
          <w:p w:rsidR="00C46316" w:rsidRPr="00C46316" w:rsidRDefault="00C46316" w:rsidP="00CE78BC">
            <w:pPr>
              <w:tabs>
                <w:tab w:val="left" w:pos="3906"/>
              </w:tabs>
              <w:rPr>
                <w:rFonts w:ascii="Times New Roman" w:hAnsi="Times New Roman" w:cs="Times New Roman"/>
                <w:b/>
              </w:rPr>
            </w:pPr>
          </w:p>
          <w:p w:rsidR="00C46316" w:rsidRPr="00C46316" w:rsidRDefault="00C46316" w:rsidP="00CE78BC">
            <w:pPr>
              <w:tabs>
                <w:tab w:val="left" w:pos="5460"/>
                <w:tab w:val="left" w:pos="7650"/>
              </w:tabs>
              <w:rPr>
                <w:rFonts w:ascii="Times New Roman" w:hAnsi="Times New Roman" w:cs="Times New Roman"/>
                <w:b/>
              </w:rPr>
            </w:pPr>
            <w:r w:rsidRPr="00C46316">
              <w:rPr>
                <w:rFonts w:ascii="Times New Roman" w:hAnsi="Times New Roman" w:cs="Times New Roman"/>
                <w:b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>_________________________</w:t>
            </w:r>
            <w:r w:rsidRPr="00C46316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C46316" w:rsidRPr="00C46316" w:rsidRDefault="00C46316" w:rsidP="00C46316">
      <w:pPr>
        <w:tabs>
          <w:tab w:val="left" w:pos="7740"/>
        </w:tabs>
        <w:rPr>
          <w:rFonts w:ascii="Times New Roman" w:hAnsi="Times New Roman" w:cs="Times New Roman"/>
        </w:rPr>
      </w:pPr>
    </w:p>
    <w:p w:rsidR="003D752E" w:rsidRDefault="00CE78BC" w:rsidP="003D752E">
      <w:pPr>
        <w:tabs>
          <w:tab w:val="left" w:pos="3906"/>
        </w:tabs>
        <w:rPr>
          <w:rFonts w:ascii="Times New Roman" w:hAnsi="Times New Roman" w:cs="Times New Roman"/>
        </w:rPr>
      </w:pPr>
      <w:r w:rsidRPr="00CE78BC">
        <w:rPr>
          <w:rFonts w:ascii="Times New Roman" w:hAnsi="Times New Roman" w:cs="Times New Roman"/>
        </w:rPr>
        <w:t>Brindisi, lì _</w:t>
      </w:r>
      <w:r w:rsidR="0035787E">
        <w:rPr>
          <w:rFonts w:ascii="Times New Roman" w:hAnsi="Times New Roman" w:cs="Times New Roman"/>
        </w:rPr>
        <w:t>_____</w:t>
      </w:r>
      <w:r w:rsidR="00B8551A">
        <w:rPr>
          <w:rFonts w:ascii="Times New Roman" w:hAnsi="Times New Roman" w:cs="Times New Roman"/>
        </w:rPr>
        <w:t>______</w:t>
      </w:r>
    </w:p>
    <w:p w:rsidR="00CE78BC" w:rsidRDefault="00CE78BC" w:rsidP="00CE78BC">
      <w:pPr>
        <w:tabs>
          <w:tab w:val="left" w:pos="39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In fede</w:t>
      </w:r>
    </w:p>
    <w:p w:rsidR="00CE78BC" w:rsidRPr="00CE78BC" w:rsidRDefault="00D70A5E" w:rsidP="00D70A5E">
      <w:pPr>
        <w:tabs>
          <w:tab w:val="left" w:pos="39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E78BC" w:rsidRPr="00CE78BC" w:rsidSect="00D30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7C" w:rsidRDefault="00421A7C" w:rsidP="00C46316">
      <w:pPr>
        <w:spacing w:after="0" w:line="240" w:lineRule="auto"/>
      </w:pPr>
      <w:r>
        <w:separator/>
      </w:r>
    </w:p>
  </w:endnote>
  <w:endnote w:type="continuationSeparator" w:id="0">
    <w:p w:rsidR="00421A7C" w:rsidRDefault="00421A7C" w:rsidP="00C4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7C" w:rsidRDefault="00421A7C" w:rsidP="00C46316">
      <w:pPr>
        <w:spacing w:after="0" w:line="240" w:lineRule="auto"/>
      </w:pPr>
      <w:r>
        <w:separator/>
      </w:r>
    </w:p>
  </w:footnote>
  <w:footnote w:type="continuationSeparator" w:id="0">
    <w:p w:rsidR="00421A7C" w:rsidRDefault="00421A7C" w:rsidP="00C46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D64"/>
    <w:rsid w:val="00001D11"/>
    <w:rsid w:val="00032AB2"/>
    <w:rsid w:val="00061E79"/>
    <w:rsid w:val="00067009"/>
    <w:rsid w:val="000A71D8"/>
    <w:rsid w:val="00155A4D"/>
    <w:rsid w:val="0017430B"/>
    <w:rsid w:val="001A6C4D"/>
    <w:rsid w:val="001E7E9E"/>
    <w:rsid w:val="001F42DA"/>
    <w:rsid w:val="00201E9E"/>
    <w:rsid w:val="00265F67"/>
    <w:rsid w:val="00270F61"/>
    <w:rsid w:val="00274890"/>
    <w:rsid w:val="00306124"/>
    <w:rsid w:val="00342D64"/>
    <w:rsid w:val="0035787E"/>
    <w:rsid w:val="00385348"/>
    <w:rsid w:val="003A3C08"/>
    <w:rsid w:val="003D752E"/>
    <w:rsid w:val="003E1603"/>
    <w:rsid w:val="0041444D"/>
    <w:rsid w:val="00421A7C"/>
    <w:rsid w:val="00443ED0"/>
    <w:rsid w:val="0049621E"/>
    <w:rsid w:val="00507097"/>
    <w:rsid w:val="00535D5F"/>
    <w:rsid w:val="005A1A80"/>
    <w:rsid w:val="00621E63"/>
    <w:rsid w:val="006638AD"/>
    <w:rsid w:val="006C77DD"/>
    <w:rsid w:val="006F3A02"/>
    <w:rsid w:val="00751BB6"/>
    <w:rsid w:val="007A5C4D"/>
    <w:rsid w:val="00893DE9"/>
    <w:rsid w:val="008D2D23"/>
    <w:rsid w:val="009025CA"/>
    <w:rsid w:val="0090448D"/>
    <w:rsid w:val="009C4BC6"/>
    <w:rsid w:val="00A50A50"/>
    <w:rsid w:val="00AD45A9"/>
    <w:rsid w:val="00B8551A"/>
    <w:rsid w:val="00BE229E"/>
    <w:rsid w:val="00C46316"/>
    <w:rsid w:val="00C603B2"/>
    <w:rsid w:val="00C73A72"/>
    <w:rsid w:val="00CA5709"/>
    <w:rsid w:val="00CE78BC"/>
    <w:rsid w:val="00D3083D"/>
    <w:rsid w:val="00D70A5E"/>
    <w:rsid w:val="00D771BD"/>
    <w:rsid w:val="00DC148D"/>
    <w:rsid w:val="00E43D4C"/>
    <w:rsid w:val="00E47352"/>
    <w:rsid w:val="00E76249"/>
    <w:rsid w:val="00E86766"/>
    <w:rsid w:val="00EC75DA"/>
    <w:rsid w:val="00EE45E0"/>
    <w:rsid w:val="00F43711"/>
    <w:rsid w:val="00F5472E"/>
    <w:rsid w:val="00F813B5"/>
    <w:rsid w:val="00FA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A50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55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D7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52E"/>
    <w:rPr>
      <w:rFonts w:ascii="Segoe UI" w:hAnsi="Segoe UI" w:cs="Segoe UI"/>
      <w:noProof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463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31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463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316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cadamo\Desktop\RICHIESTE%20ASSENZE\I.C.%20CENTRO%20BRINDISI\Modello%20Richiesta%20assenza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assenza (2).dotx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Boccadamo</dc:creator>
  <cp:lastModifiedBy>Emanuele</cp:lastModifiedBy>
  <cp:revision>2</cp:revision>
  <cp:lastPrinted>2024-12-02T08:04:00Z</cp:lastPrinted>
  <dcterms:created xsi:type="dcterms:W3CDTF">2024-12-02T08:14:00Z</dcterms:created>
  <dcterms:modified xsi:type="dcterms:W3CDTF">2024-12-02T08:14:00Z</dcterms:modified>
</cp:coreProperties>
</file>